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F6" w:rsidRDefault="006707F6" w:rsidP="006707F6">
      <w:pPr>
        <w:pStyle w:val="KeinLeerraum"/>
      </w:pPr>
    </w:p>
    <w:p w:rsidR="006707F6" w:rsidRDefault="006E59A0" w:rsidP="006707F6">
      <w:pPr>
        <w:pStyle w:val="KeinLeerraum"/>
      </w:pPr>
      <w:r>
        <w:t xml:space="preserve">1. </w:t>
      </w:r>
      <w:r w:rsidR="00F22340">
        <w:t>W</w:t>
      </w:r>
      <w:r w:rsidR="00941502">
        <w:t>as machte die Mutter mit dem Seil, als er das erste Mal darauf über den Fluss gehen wollte</w:t>
      </w:r>
      <w:r>
        <w:t>?</w:t>
      </w:r>
    </w:p>
    <w:p w:rsidR="006E59A0" w:rsidRDefault="00315D62" w:rsidP="006707F6">
      <w:pPr>
        <w:pStyle w:val="KeinLeerraum"/>
      </w:pPr>
      <w:r>
        <w:rPr>
          <w:noProof/>
          <w:lang w:eastAsia="de-CH"/>
        </w:rPr>
        <w:pict>
          <v:group id="_x0000_s1032" style="position:absolute;margin-left:-.55pt;margin-top:4.05pt;width:456.3pt;height:23pt;z-index:251662336" coordorigin="1396,1575" coordsize="9126,46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1396;top:1575;width:9126;height:0" o:connectortype="straight" strokecolor="#a5a5a5 [2092]" strokeweight=".5pt"/>
            <v:shape id="_x0000_s1028" type="#_x0000_t32" style="position:absolute;left:1396;top:1805;width:9126;height:0" o:connectortype="straight" strokecolor="#a5a5a5 [2092]" strokeweight=".5pt"/>
            <v:shape id="_x0000_s1030" type="#_x0000_t32" style="position:absolute;left:1396;top:2035;width:9126;height:0" o:connectortype="straight" strokecolor="#a5a5a5 [2092]" strokeweight=".5pt"/>
          </v:group>
        </w:pict>
      </w:r>
    </w:p>
    <w:p w:rsidR="00EF0078" w:rsidRDefault="00EF0078" w:rsidP="006707F6">
      <w:pPr>
        <w:pStyle w:val="KeinLeerraum"/>
      </w:pPr>
    </w:p>
    <w:p w:rsidR="00EF0078" w:rsidRDefault="00EF0078" w:rsidP="006707F6">
      <w:pPr>
        <w:pStyle w:val="KeinLeerraum"/>
      </w:pPr>
    </w:p>
    <w:p w:rsidR="00941502" w:rsidRDefault="00941502" w:rsidP="00941502">
      <w:pPr>
        <w:pStyle w:val="KeinLeerraum"/>
      </w:pPr>
      <w:r>
        <w:t>2. Was passierte da mit Till?</w:t>
      </w:r>
    </w:p>
    <w:p w:rsidR="00941502" w:rsidRDefault="00315D62" w:rsidP="00941502">
      <w:pPr>
        <w:pStyle w:val="KeinLeerraum"/>
      </w:pPr>
      <w:r>
        <w:rPr>
          <w:noProof/>
          <w:lang w:eastAsia="de-CH"/>
        </w:rPr>
        <w:pict>
          <v:group id="_x0000_s1033" style="position:absolute;margin-left:-.55pt;margin-top:4.05pt;width:456.3pt;height:23pt;z-index:251665408" coordorigin="1396,1575" coordsize="9126,460">
            <v:shape id="_x0000_s1034" type="#_x0000_t32" style="position:absolute;left:1396;top:1575;width:9126;height:0" o:connectortype="straight" strokecolor="#a5a5a5 [2092]" strokeweight=".5pt"/>
            <v:shape id="_x0000_s1035" type="#_x0000_t32" style="position:absolute;left:1396;top:1805;width:9126;height:0" o:connectortype="straight" strokecolor="#a5a5a5 [2092]" strokeweight=".5pt"/>
            <v:shape id="_x0000_s1036" type="#_x0000_t32" style="position:absolute;left:1396;top:2035;width:9126;height:0" o:connectortype="straight" strokecolor="#a5a5a5 [2092]" strokeweight=".5pt"/>
          </v:group>
        </w:pict>
      </w:r>
    </w:p>
    <w:p w:rsidR="00941502" w:rsidRDefault="00941502" w:rsidP="00941502">
      <w:pPr>
        <w:pStyle w:val="KeinLeerraum"/>
      </w:pPr>
    </w:p>
    <w:p w:rsidR="00941502" w:rsidRDefault="00941502" w:rsidP="00941502">
      <w:pPr>
        <w:pStyle w:val="KeinLeerraum"/>
      </w:pPr>
    </w:p>
    <w:p w:rsidR="00941502" w:rsidRDefault="00941502" w:rsidP="00941502">
      <w:pPr>
        <w:pStyle w:val="KeinLeerraum"/>
      </w:pPr>
      <w:r>
        <w:rPr>
          <w:noProof/>
          <w:lang w:eastAsia="de-CH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4402455</wp:posOffset>
            </wp:positionH>
            <wp:positionV relativeFrom="paragraph">
              <wp:posOffset>226060</wp:posOffset>
            </wp:positionV>
            <wp:extent cx="1383030" cy="2059940"/>
            <wp:effectExtent l="171450" t="133350" r="369570" b="302260"/>
            <wp:wrapNone/>
            <wp:docPr id="1" name="Bild 1" descr="C:\Users\Marcel\AppData\Local\Microsoft\Windows\INetCache\Content.Word\Schu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\AppData\Local\Microsoft\Windows\INetCache\Content.Word\Schuh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2059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64C65">
        <w:t>3</w:t>
      </w:r>
      <w:r>
        <w:t>. Bei zweiten Mal bat Till die Leute, ihm ihren linken Schuh zu geben. Was tat er mit all den Schuhen?</w:t>
      </w:r>
    </w:p>
    <w:p w:rsidR="00941502" w:rsidRDefault="00315D62" w:rsidP="00941502">
      <w:pPr>
        <w:pStyle w:val="KeinLeerraum"/>
      </w:pPr>
      <w:r>
        <w:rPr>
          <w:noProof/>
          <w:lang w:eastAsia="de-CH"/>
        </w:rPr>
        <w:pict>
          <v:group id="_x0000_s1037" style="position:absolute;margin-left:-.55pt;margin-top:4.05pt;width:456.3pt;height:23pt;z-index:251667456" coordorigin="1396,1575" coordsize="9126,460">
            <v:shape id="_x0000_s1038" type="#_x0000_t32" style="position:absolute;left:1396;top:1575;width:9126;height:0" o:connectortype="straight" strokecolor="#a5a5a5 [2092]" strokeweight=".5pt"/>
            <v:shape id="_x0000_s1039" type="#_x0000_t32" style="position:absolute;left:1396;top:1805;width:9126;height:0" o:connectortype="straight" strokecolor="#a5a5a5 [2092]" strokeweight=".5pt"/>
            <v:shape id="_x0000_s1040" type="#_x0000_t32" style="position:absolute;left:1396;top:2035;width:9126;height:0" o:connectortype="straight" strokecolor="#a5a5a5 [2092]" strokeweight=".5pt"/>
          </v:group>
        </w:pict>
      </w:r>
    </w:p>
    <w:p w:rsidR="00941502" w:rsidRDefault="00941502" w:rsidP="00941502">
      <w:pPr>
        <w:pStyle w:val="KeinLeerraum"/>
      </w:pPr>
    </w:p>
    <w:p w:rsidR="00941502" w:rsidRDefault="00941502" w:rsidP="00941502">
      <w:pPr>
        <w:pStyle w:val="KeinLeerraum"/>
      </w:pPr>
    </w:p>
    <w:p w:rsidR="00941502" w:rsidRDefault="00315D62" w:rsidP="00941502">
      <w:pPr>
        <w:pStyle w:val="KeinLeerraum"/>
      </w:pPr>
      <w:r>
        <w:rPr>
          <w:noProof/>
          <w:lang w:eastAsia="de-CH"/>
        </w:rPr>
        <w:pict>
          <v:group id="_x0000_s1057" style="position:absolute;margin-left:-.55pt;margin-top:4.55pt;width:456.3pt;height:23pt;z-index:251677696" coordorigin="1396,1575" coordsize="9126,460">
            <v:shape id="_x0000_s1058" type="#_x0000_t32" style="position:absolute;left:1396;top:1575;width:9126;height:0" o:connectortype="straight" strokecolor="#a5a5a5 [2092]" strokeweight=".5pt"/>
            <v:shape id="_x0000_s1059" type="#_x0000_t32" style="position:absolute;left:1396;top:1805;width:9126;height:0" o:connectortype="straight" strokecolor="#a5a5a5 [2092]" strokeweight=".5pt"/>
            <v:shape id="_x0000_s1060" type="#_x0000_t32" style="position:absolute;left:1396;top:2035;width:9126;height:0" o:connectortype="straight" strokecolor="#a5a5a5 [2092]" strokeweight=".5pt"/>
          </v:group>
        </w:pict>
      </w:r>
    </w:p>
    <w:p w:rsidR="00941502" w:rsidRDefault="00941502" w:rsidP="00941502">
      <w:pPr>
        <w:pStyle w:val="KeinLeerraum"/>
      </w:pPr>
    </w:p>
    <w:p w:rsidR="00941502" w:rsidRDefault="00941502" w:rsidP="00941502">
      <w:pPr>
        <w:pStyle w:val="KeinLeerraum"/>
      </w:pPr>
    </w:p>
    <w:p w:rsidR="00941502" w:rsidRDefault="00264C65" w:rsidP="00941502">
      <w:pPr>
        <w:pStyle w:val="KeinLeerraum"/>
      </w:pPr>
      <w:r>
        <w:t>4</w:t>
      </w:r>
      <w:r w:rsidR="00941502">
        <w:t xml:space="preserve">. Nach diesem Streich verschwand Till ganz schnell in seinem Haus. </w:t>
      </w:r>
    </w:p>
    <w:p w:rsidR="00941502" w:rsidRDefault="00941502" w:rsidP="00941502">
      <w:pPr>
        <w:pStyle w:val="KeinLeerraum"/>
      </w:pPr>
      <w:r>
        <w:t>Wovor hatte er denn Angst?</w:t>
      </w:r>
    </w:p>
    <w:tbl>
      <w:tblPr>
        <w:tblStyle w:val="Tabellengitternetz"/>
        <w:tblW w:w="0" w:type="auto"/>
        <w:tblInd w:w="392" w:type="dxa"/>
        <w:tblLook w:val="04A0"/>
      </w:tblPr>
      <w:tblGrid>
        <w:gridCol w:w="283"/>
        <w:gridCol w:w="8537"/>
      </w:tblGrid>
      <w:tr w:rsidR="00941502" w:rsidTr="00941502">
        <w:tc>
          <w:tcPr>
            <w:tcW w:w="283" w:type="dxa"/>
            <w:tcBorders>
              <w:right w:val="single" w:sz="4" w:space="0" w:color="auto"/>
            </w:tcBorders>
          </w:tcPr>
          <w:p w:rsidR="00941502" w:rsidRDefault="00941502" w:rsidP="00941502">
            <w:pPr>
              <w:pStyle w:val="KeinLeerraum"/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1502" w:rsidRPr="00264C65" w:rsidRDefault="00264C65" w:rsidP="00941502">
            <w:pPr>
              <w:pStyle w:val="KeinLeerraum"/>
              <w:rPr>
                <w:i/>
              </w:rPr>
            </w:pPr>
            <w:r w:rsidRPr="00264C65">
              <w:rPr>
                <w:i/>
              </w:rPr>
              <w:t>Dass er alle Schuhe bezahlen muss.</w:t>
            </w:r>
          </w:p>
        </w:tc>
      </w:tr>
      <w:tr w:rsidR="00941502" w:rsidTr="00941502">
        <w:tc>
          <w:tcPr>
            <w:tcW w:w="283" w:type="dxa"/>
            <w:tcBorders>
              <w:right w:val="single" w:sz="4" w:space="0" w:color="auto"/>
            </w:tcBorders>
          </w:tcPr>
          <w:p w:rsidR="00941502" w:rsidRDefault="00941502" w:rsidP="00941502">
            <w:pPr>
              <w:pStyle w:val="KeinLeerraum"/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1502" w:rsidRPr="00264C65" w:rsidRDefault="00264C65" w:rsidP="00264C65">
            <w:pPr>
              <w:pStyle w:val="KeinLeerraum"/>
              <w:rPr>
                <w:i/>
              </w:rPr>
            </w:pPr>
            <w:r w:rsidRPr="00264C65">
              <w:rPr>
                <w:i/>
              </w:rPr>
              <w:t xml:space="preserve">Dass er von den Leuten Haue kriegt. </w:t>
            </w:r>
          </w:p>
        </w:tc>
      </w:tr>
      <w:tr w:rsidR="00941502" w:rsidTr="00941502">
        <w:tc>
          <w:tcPr>
            <w:tcW w:w="283" w:type="dxa"/>
            <w:tcBorders>
              <w:right w:val="single" w:sz="4" w:space="0" w:color="auto"/>
            </w:tcBorders>
          </w:tcPr>
          <w:p w:rsidR="00941502" w:rsidRDefault="00941502" w:rsidP="00941502">
            <w:pPr>
              <w:pStyle w:val="KeinLeerraum"/>
            </w:pPr>
          </w:p>
        </w:tc>
        <w:tc>
          <w:tcPr>
            <w:tcW w:w="8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1502" w:rsidRPr="00264C65" w:rsidRDefault="00264C65" w:rsidP="00941502">
            <w:pPr>
              <w:pStyle w:val="KeinLeerraum"/>
              <w:rPr>
                <w:i/>
              </w:rPr>
            </w:pPr>
            <w:r w:rsidRPr="00264C65">
              <w:rPr>
                <w:i/>
              </w:rPr>
              <w:t>Dass die Leute ihm das Seil durchschneiden.</w:t>
            </w:r>
          </w:p>
        </w:tc>
      </w:tr>
    </w:tbl>
    <w:p w:rsidR="00264C65" w:rsidRDefault="00264C65" w:rsidP="00264C65">
      <w:pPr>
        <w:pStyle w:val="KeinLeerraum"/>
      </w:pPr>
    </w:p>
    <w:p w:rsidR="00264C65" w:rsidRDefault="00264C65" w:rsidP="00264C65">
      <w:pPr>
        <w:pStyle w:val="KeinLeerraum"/>
      </w:pPr>
      <w:r>
        <w:t>5. Was meinst du: Kann jeder einfach so auf einem Seil balancieren? Warum kann Till das?</w:t>
      </w:r>
    </w:p>
    <w:p w:rsidR="00264C65" w:rsidRDefault="00315D62" w:rsidP="00264C65">
      <w:pPr>
        <w:pStyle w:val="KeinLeerraum"/>
      </w:pPr>
      <w:r>
        <w:rPr>
          <w:noProof/>
          <w:lang w:eastAsia="de-CH"/>
        </w:rPr>
        <w:pict>
          <v:group id="_x0000_s1061" style="position:absolute;margin-left:-.55pt;margin-top:4.05pt;width:456.3pt;height:23pt;z-index:251680768" coordorigin="1396,1575" coordsize="9126,460">
            <v:shape id="_x0000_s1062" type="#_x0000_t32" style="position:absolute;left:1396;top:1575;width:9126;height:0" o:connectortype="straight" strokecolor="#a5a5a5 [2092]" strokeweight=".5pt"/>
            <v:shape id="_x0000_s1063" type="#_x0000_t32" style="position:absolute;left:1396;top:1805;width:9126;height:0" o:connectortype="straight" strokecolor="#a5a5a5 [2092]" strokeweight=".5pt"/>
            <v:shape id="_x0000_s1064" type="#_x0000_t32" style="position:absolute;left:1396;top:2035;width:9126;height:0" o:connectortype="straight" strokecolor="#a5a5a5 [2092]" strokeweight=".5pt"/>
          </v:group>
        </w:pict>
      </w:r>
    </w:p>
    <w:p w:rsidR="00264C65" w:rsidRDefault="00264C65" w:rsidP="00264C65">
      <w:pPr>
        <w:pStyle w:val="KeinLeerraum"/>
      </w:pPr>
    </w:p>
    <w:p w:rsidR="00264C65" w:rsidRDefault="00264C65" w:rsidP="00264C65">
      <w:pPr>
        <w:pStyle w:val="KeinLeerraum"/>
      </w:pPr>
    </w:p>
    <w:p w:rsidR="00264C65" w:rsidRDefault="00315D62" w:rsidP="00264C65">
      <w:pPr>
        <w:pStyle w:val="KeinLeerraum"/>
      </w:pPr>
      <w:r>
        <w:rPr>
          <w:noProof/>
          <w:lang w:eastAsia="de-CH"/>
        </w:rPr>
        <w:pict>
          <v:group id="_x0000_s1065" style="position:absolute;margin-left:-.55pt;margin-top:4.55pt;width:456.3pt;height:23pt;z-index:251682816" coordorigin="1396,1575" coordsize="9126,460">
            <v:shape id="_x0000_s1066" type="#_x0000_t32" style="position:absolute;left:1396;top:1575;width:9126;height:0" o:connectortype="straight" strokecolor="#a5a5a5 [2092]" strokeweight=".5pt"/>
            <v:shape id="_x0000_s1067" type="#_x0000_t32" style="position:absolute;left:1396;top:1805;width:9126;height:0" o:connectortype="straight" strokecolor="#a5a5a5 [2092]" strokeweight=".5pt"/>
            <v:shape id="_x0000_s1068" type="#_x0000_t32" style="position:absolute;left:1396;top:2035;width:9126;height:0" o:connectortype="straight" strokecolor="#a5a5a5 [2092]" strokeweight=".5pt"/>
          </v:group>
        </w:pict>
      </w:r>
    </w:p>
    <w:p w:rsidR="00264C65" w:rsidRDefault="00264C65" w:rsidP="00264C65">
      <w:pPr>
        <w:pStyle w:val="KeinLeerraum"/>
      </w:pPr>
    </w:p>
    <w:p w:rsidR="00264C65" w:rsidRDefault="00264C65" w:rsidP="00264C65">
      <w:pPr>
        <w:pStyle w:val="KeinLeerraum"/>
      </w:pPr>
    </w:p>
    <w:p w:rsidR="00264C65" w:rsidRDefault="00315D62" w:rsidP="00264C65">
      <w:pPr>
        <w:pStyle w:val="KeinLeerraum"/>
      </w:pPr>
      <w:r>
        <w:rPr>
          <w:noProof/>
          <w:lang w:eastAsia="de-CH"/>
        </w:rPr>
        <w:pict>
          <v:group id="_x0000_s1069" style="position:absolute;margin-left:-.55pt;margin-top:4.55pt;width:456.3pt;height:23pt;z-index:251684864" coordorigin="1396,1575" coordsize="9126,460">
            <v:shape id="_x0000_s1070" type="#_x0000_t32" style="position:absolute;left:1396;top:1575;width:9126;height:0" o:connectortype="straight" strokecolor="#a5a5a5 [2092]" strokeweight=".5pt"/>
            <v:shape id="_x0000_s1071" type="#_x0000_t32" style="position:absolute;left:1396;top:1805;width:9126;height:0" o:connectortype="straight" strokecolor="#a5a5a5 [2092]" strokeweight=".5pt"/>
            <v:shape id="_x0000_s1072" type="#_x0000_t32" style="position:absolute;left:1396;top:2035;width:9126;height:0" o:connectortype="straight" strokecolor="#a5a5a5 [2092]" strokeweight=".5pt"/>
          </v:group>
        </w:pict>
      </w:r>
    </w:p>
    <w:p w:rsidR="00264C65" w:rsidRDefault="00264C65" w:rsidP="00264C65">
      <w:pPr>
        <w:pStyle w:val="KeinLeerraum"/>
      </w:pPr>
    </w:p>
    <w:p w:rsidR="00264C65" w:rsidRDefault="00264C65" w:rsidP="00941502">
      <w:pPr>
        <w:pStyle w:val="KeinLeerraum"/>
      </w:pPr>
    </w:p>
    <w:p w:rsidR="00941502" w:rsidRDefault="00264C65" w:rsidP="00941502">
      <w:pPr>
        <w:pStyle w:val="KeinLeerraum"/>
      </w:pPr>
      <w:r>
        <w:t>6</w:t>
      </w:r>
      <w:r w:rsidR="00941502">
        <w:t>. W</w:t>
      </w:r>
      <w:r>
        <w:t>as für ein neues Kunststück kündigte Till ein paar Wochen später an</w:t>
      </w:r>
      <w:r w:rsidR="00941502">
        <w:t>?</w:t>
      </w:r>
    </w:p>
    <w:p w:rsidR="00941502" w:rsidRDefault="00315D62" w:rsidP="00941502">
      <w:pPr>
        <w:pStyle w:val="KeinLeerraum"/>
      </w:pPr>
      <w:r>
        <w:rPr>
          <w:noProof/>
          <w:lang w:eastAsia="de-CH"/>
        </w:rPr>
        <w:pict>
          <v:group id="_x0000_s1045" style="position:absolute;margin-left:-.55pt;margin-top:4.05pt;width:456.3pt;height:23pt;z-index:251671552" coordorigin="1396,1575" coordsize="9126,460">
            <v:shape id="_x0000_s1046" type="#_x0000_t32" style="position:absolute;left:1396;top:1575;width:9126;height:0" o:connectortype="straight" strokecolor="#a5a5a5 [2092]" strokeweight=".5pt"/>
            <v:shape id="_x0000_s1047" type="#_x0000_t32" style="position:absolute;left:1396;top:1805;width:9126;height:0" o:connectortype="straight" strokecolor="#a5a5a5 [2092]" strokeweight=".5pt"/>
            <v:shape id="_x0000_s1048" type="#_x0000_t32" style="position:absolute;left:1396;top:2035;width:9126;height:0" o:connectortype="straight" strokecolor="#a5a5a5 [2092]" strokeweight=".5pt"/>
          </v:group>
        </w:pict>
      </w:r>
    </w:p>
    <w:p w:rsidR="00941502" w:rsidRDefault="00941502" w:rsidP="00941502">
      <w:pPr>
        <w:pStyle w:val="KeinLeerraum"/>
      </w:pPr>
    </w:p>
    <w:p w:rsidR="00264C65" w:rsidRDefault="00264C65" w:rsidP="00264C65">
      <w:pPr>
        <w:pStyle w:val="KeinLeerraum"/>
      </w:pPr>
    </w:p>
    <w:p w:rsidR="00264C65" w:rsidRDefault="00315D62" w:rsidP="00264C65">
      <w:pPr>
        <w:pStyle w:val="KeinLeerraum"/>
      </w:pPr>
      <w:r>
        <w:rPr>
          <w:noProof/>
          <w:lang w:eastAsia="de-CH"/>
        </w:rPr>
        <w:pict>
          <v:group id="_x0000_s1073" style="position:absolute;margin-left:-.55pt;margin-top:4.55pt;width:456.3pt;height:23pt;z-index:251686912" coordorigin="1396,1575" coordsize="9126,460">
            <v:shape id="_x0000_s1074" type="#_x0000_t32" style="position:absolute;left:1396;top:1575;width:9126;height:0" o:connectortype="straight" strokecolor="#a5a5a5 [2092]" strokeweight=".5pt"/>
            <v:shape id="_x0000_s1075" type="#_x0000_t32" style="position:absolute;left:1396;top:1805;width:9126;height:0" o:connectortype="straight" strokecolor="#a5a5a5 [2092]" strokeweight=".5pt"/>
            <v:shape id="_x0000_s1076" type="#_x0000_t32" style="position:absolute;left:1396;top:2035;width:9126;height:0" o:connectortype="straight" strokecolor="#a5a5a5 [2092]" strokeweight=".5pt"/>
          </v:group>
        </w:pict>
      </w:r>
    </w:p>
    <w:p w:rsidR="00264C65" w:rsidRDefault="00264C65" w:rsidP="00264C65">
      <w:pPr>
        <w:pStyle w:val="KeinLeerraum"/>
      </w:pPr>
    </w:p>
    <w:p w:rsidR="004A7F24" w:rsidRDefault="004A7F24" w:rsidP="004A7F24">
      <w:pPr>
        <w:pStyle w:val="KeinLeerraum"/>
      </w:pPr>
    </w:p>
    <w:p w:rsidR="004A7F24" w:rsidRDefault="004A7F24" w:rsidP="004A7F24">
      <w:pPr>
        <w:pStyle w:val="KeinLeerraum"/>
      </w:pPr>
      <w:r>
        <w:rPr>
          <w:noProof/>
          <w:lang w:eastAsia="de-CH"/>
        </w:rPr>
        <w:pict>
          <v:group id="_x0000_s1081" style="position:absolute;margin-left:-.55pt;margin-top:4.55pt;width:456.3pt;height:23pt;z-index:251688960" coordorigin="1396,1575" coordsize="9126,460">
            <v:shape id="_x0000_s1082" type="#_x0000_t32" style="position:absolute;left:1396;top:1575;width:9126;height:0" o:connectortype="straight" strokecolor="#a5a5a5 [2092]" strokeweight=".5pt"/>
            <v:shape id="_x0000_s1083" type="#_x0000_t32" style="position:absolute;left:1396;top:1805;width:9126;height:0" o:connectortype="straight" strokecolor="#a5a5a5 [2092]" strokeweight=".5pt"/>
            <v:shape id="_x0000_s1084" type="#_x0000_t32" style="position:absolute;left:1396;top:2035;width:9126;height:0" o:connectortype="straight" strokecolor="#a5a5a5 [2092]" strokeweight=".5pt"/>
          </v:group>
        </w:pict>
      </w:r>
    </w:p>
    <w:p w:rsidR="004A7F24" w:rsidRDefault="004A7F24" w:rsidP="004A7F24">
      <w:pPr>
        <w:pStyle w:val="KeinLeerraum"/>
      </w:pPr>
    </w:p>
    <w:p w:rsidR="00264C65" w:rsidRDefault="00264C65" w:rsidP="00941502">
      <w:pPr>
        <w:pStyle w:val="KeinLeerraum"/>
      </w:pPr>
    </w:p>
    <w:p w:rsidR="00941502" w:rsidRDefault="00264C65" w:rsidP="00941502">
      <w:pPr>
        <w:pStyle w:val="KeinLeerraum"/>
      </w:pPr>
      <w:r>
        <w:t>7</w:t>
      </w:r>
      <w:r w:rsidR="00941502">
        <w:t>. W</w:t>
      </w:r>
      <w:r w:rsidR="00C32B4A">
        <w:t>arum wurden einige Zuschauer so wütend, als Till sagte, er könne gar nicht fliegen</w:t>
      </w:r>
      <w:r w:rsidR="00941502">
        <w:t>?</w:t>
      </w:r>
    </w:p>
    <w:p w:rsidR="00C32B4A" w:rsidRPr="004A7F24" w:rsidRDefault="00C32B4A" w:rsidP="00C32B4A">
      <w:pPr>
        <w:pStyle w:val="KeinLeerraum"/>
        <w:rPr>
          <w:sz w:val="8"/>
          <w:szCs w:val="8"/>
        </w:rPr>
      </w:pPr>
    </w:p>
    <w:tbl>
      <w:tblPr>
        <w:tblStyle w:val="Tabellengitternetz"/>
        <w:tblW w:w="0" w:type="auto"/>
        <w:tblInd w:w="392" w:type="dxa"/>
        <w:tblLook w:val="04A0"/>
      </w:tblPr>
      <w:tblGrid>
        <w:gridCol w:w="283"/>
        <w:gridCol w:w="8537"/>
      </w:tblGrid>
      <w:tr w:rsidR="00C32B4A" w:rsidTr="00C32B4A"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C32B4A" w:rsidRDefault="00C32B4A" w:rsidP="00593504">
            <w:pPr>
              <w:pStyle w:val="KeinLeerraum"/>
            </w:pPr>
          </w:p>
        </w:tc>
        <w:tc>
          <w:tcPr>
            <w:tcW w:w="85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B4A" w:rsidRDefault="00C32B4A" w:rsidP="00C32B4A">
            <w:pPr>
              <w:pStyle w:val="KeinLeerraum"/>
              <w:rPr>
                <w:i/>
              </w:rPr>
            </w:pPr>
            <w:r>
              <w:rPr>
                <w:i/>
              </w:rPr>
              <w:t xml:space="preserve">Till sagte </w:t>
            </w:r>
            <w:r w:rsidR="00391D84">
              <w:rPr>
                <w:i/>
              </w:rPr>
              <w:t>noch dazu</w:t>
            </w:r>
            <w:r>
              <w:rPr>
                <w:i/>
              </w:rPr>
              <w:t>, dass sie im Grunde genommen sehr dumm seien</w:t>
            </w:r>
            <w:r w:rsidRPr="00264C65">
              <w:rPr>
                <w:i/>
              </w:rPr>
              <w:t>.</w:t>
            </w:r>
            <w:r>
              <w:rPr>
                <w:i/>
              </w:rPr>
              <w:t xml:space="preserve"> Nur dumme Leute glauben so einen Blödsinn, dass jemand fliegen könne.</w:t>
            </w:r>
          </w:p>
          <w:p w:rsidR="00C32B4A" w:rsidRPr="004A7F24" w:rsidRDefault="00C32B4A" w:rsidP="00C32B4A">
            <w:pPr>
              <w:pStyle w:val="KeinLeerraum"/>
              <w:rPr>
                <w:i/>
                <w:sz w:val="16"/>
                <w:szCs w:val="16"/>
              </w:rPr>
            </w:pPr>
          </w:p>
        </w:tc>
      </w:tr>
      <w:tr w:rsidR="00C32B4A" w:rsidTr="00C32B4A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B4A" w:rsidRDefault="00C32B4A" w:rsidP="00593504">
            <w:pPr>
              <w:pStyle w:val="KeinLeerraum"/>
            </w:pPr>
          </w:p>
        </w:tc>
        <w:tc>
          <w:tcPr>
            <w:tcW w:w="85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2B4A" w:rsidRPr="00264C65" w:rsidRDefault="00C32B4A" w:rsidP="00593504">
            <w:pPr>
              <w:pStyle w:val="KeinLeerraum"/>
              <w:rPr>
                <w:i/>
              </w:rPr>
            </w:pPr>
          </w:p>
        </w:tc>
      </w:tr>
      <w:tr w:rsidR="00C32B4A" w:rsidTr="00C32B4A"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A" w:rsidRDefault="00C32B4A" w:rsidP="00593504">
            <w:pPr>
              <w:pStyle w:val="KeinLeerraum"/>
            </w:pPr>
          </w:p>
        </w:tc>
        <w:tc>
          <w:tcPr>
            <w:tcW w:w="85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B4A" w:rsidRDefault="00C32B4A" w:rsidP="00C32B4A">
            <w:pPr>
              <w:pStyle w:val="KeinLeerraum"/>
              <w:rPr>
                <w:i/>
              </w:rPr>
            </w:pPr>
            <w:r>
              <w:rPr>
                <w:i/>
              </w:rPr>
              <w:t>Die Leute waren total wütend, dass Till ihnen ein solches Spektakel versprochen und es dann nicht gehalten hatte. Versprochen ist versprochen, dachten sie.</w:t>
            </w:r>
          </w:p>
          <w:p w:rsidR="00C32B4A" w:rsidRPr="004A7F24" w:rsidRDefault="00C32B4A" w:rsidP="00C32B4A">
            <w:pPr>
              <w:pStyle w:val="KeinLeerraum"/>
              <w:rPr>
                <w:i/>
                <w:sz w:val="16"/>
                <w:szCs w:val="16"/>
              </w:rPr>
            </w:pPr>
          </w:p>
        </w:tc>
      </w:tr>
      <w:tr w:rsidR="00C32B4A" w:rsidTr="00C32B4A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B4A" w:rsidRDefault="00C32B4A" w:rsidP="00593504">
            <w:pPr>
              <w:pStyle w:val="KeinLeerraum"/>
            </w:pPr>
          </w:p>
        </w:tc>
        <w:tc>
          <w:tcPr>
            <w:tcW w:w="85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2B4A" w:rsidRPr="00264C65" w:rsidRDefault="00C32B4A" w:rsidP="00593504">
            <w:pPr>
              <w:pStyle w:val="KeinLeerraum"/>
              <w:rPr>
                <w:i/>
              </w:rPr>
            </w:pPr>
          </w:p>
        </w:tc>
      </w:tr>
      <w:tr w:rsidR="00C32B4A" w:rsidTr="00C32B4A"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4A" w:rsidRDefault="00C32B4A" w:rsidP="00593504">
            <w:pPr>
              <w:pStyle w:val="KeinLeerraum"/>
            </w:pPr>
          </w:p>
        </w:tc>
        <w:tc>
          <w:tcPr>
            <w:tcW w:w="85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B4A" w:rsidRPr="00264C65" w:rsidRDefault="00C32B4A" w:rsidP="00391D84">
            <w:pPr>
              <w:pStyle w:val="KeinLeerraum"/>
              <w:rPr>
                <w:i/>
              </w:rPr>
            </w:pPr>
            <w:r>
              <w:rPr>
                <w:i/>
              </w:rPr>
              <w:t xml:space="preserve">Die Leute waren dermassen </w:t>
            </w:r>
            <w:proofErr w:type="spellStart"/>
            <w:r>
              <w:rPr>
                <w:i/>
              </w:rPr>
              <w:t>hässig</w:t>
            </w:r>
            <w:proofErr w:type="spellEnd"/>
            <w:r>
              <w:rPr>
                <w:i/>
              </w:rPr>
              <w:t xml:space="preserve">, weil Till sie zum zweiten Mal </w:t>
            </w:r>
            <w:proofErr w:type="spellStart"/>
            <w:r>
              <w:rPr>
                <w:i/>
              </w:rPr>
              <w:t>verulkt</w:t>
            </w:r>
            <w:proofErr w:type="spellEnd"/>
            <w:r>
              <w:rPr>
                <w:i/>
              </w:rPr>
              <w:t xml:space="preserve"> hatte. Erst das mit den Schuhen und jetzt lachte er </w:t>
            </w:r>
            <w:r w:rsidR="00391D84">
              <w:rPr>
                <w:i/>
              </w:rPr>
              <w:t xml:space="preserve">sie auch noch </w:t>
            </w:r>
            <w:r>
              <w:rPr>
                <w:i/>
              </w:rPr>
              <w:t>aus. Das brachte das Fass zum Überlaufen.</w:t>
            </w:r>
          </w:p>
        </w:tc>
      </w:tr>
      <w:tr w:rsidR="00C32B4A" w:rsidTr="00C32B4A"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B4A" w:rsidRDefault="00C32B4A" w:rsidP="00593504">
            <w:pPr>
              <w:pStyle w:val="KeinLeerraum"/>
            </w:pPr>
          </w:p>
        </w:tc>
        <w:tc>
          <w:tcPr>
            <w:tcW w:w="85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2B4A" w:rsidRPr="00264C65" w:rsidRDefault="00C32B4A" w:rsidP="00593504">
            <w:pPr>
              <w:pStyle w:val="KeinLeerraum"/>
              <w:rPr>
                <w:i/>
              </w:rPr>
            </w:pPr>
          </w:p>
        </w:tc>
      </w:tr>
    </w:tbl>
    <w:p w:rsidR="00745F45" w:rsidRDefault="00745F45" w:rsidP="006707F6">
      <w:pPr>
        <w:pStyle w:val="KeinLeerraum"/>
      </w:pPr>
    </w:p>
    <w:sectPr w:rsidR="00745F45" w:rsidSect="00236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1AD" w:rsidRDefault="001421AD" w:rsidP="006707F6">
      <w:pPr>
        <w:spacing w:after="0" w:line="240" w:lineRule="auto"/>
      </w:pPr>
      <w:r>
        <w:separator/>
      </w:r>
    </w:p>
  </w:endnote>
  <w:endnote w:type="continuationSeparator" w:id="0">
    <w:p w:rsidR="001421AD" w:rsidRDefault="001421AD" w:rsidP="0067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B2" w:rsidRDefault="00C077B2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7F6" w:rsidRPr="006707F6" w:rsidRDefault="006707F6" w:rsidP="006707F6">
    <w:pPr>
      <w:pStyle w:val="Fuzeile"/>
      <w:pBdr>
        <w:bottom w:val="single" w:sz="4" w:space="1" w:color="auto"/>
      </w:pBdr>
      <w:rPr>
        <w:sz w:val="4"/>
        <w:szCs w:val="4"/>
      </w:rPr>
    </w:pPr>
  </w:p>
  <w:p w:rsidR="006707F6" w:rsidRPr="006707F6" w:rsidRDefault="006707F6">
    <w:pPr>
      <w:pStyle w:val="Fuzeile"/>
      <w:rPr>
        <w:sz w:val="8"/>
        <w:szCs w:val="8"/>
      </w:rPr>
    </w:pPr>
  </w:p>
  <w:p w:rsidR="006707F6" w:rsidRDefault="006707F6">
    <w:pPr>
      <w:pStyle w:val="Fuzeile"/>
    </w:pPr>
    <w:r>
      <w:t>Le</w:t>
    </w:r>
    <w:r w:rsidR="005E5F3E">
      <w:t>severständnisfragen zu Kapitel 2</w:t>
    </w:r>
    <w:r>
      <w:t xml:space="preserve"> - </w:t>
    </w:r>
    <w:r w:rsidR="00391D84">
      <w:rPr>
        <w:b/>
        <w:u w:val="single"/>
      </w:rPr>
      <w:t>Till tanzt auf dem Seil</w:t>
    </w:r>
    <w:r>
      <w:rPr>
        <w:b/>
      </w:rPr>
      <w:t xml:space="preserve"> </w:t>
    </w:r>
    <w:r w:rsidR="00F22340">
      <w:t>(S. 1</w:t>
    </w:r>
    <w:r w:rsidR="00391D84">
      <w:t>1 -</w:t>
    </w:r>
    <w:r w:rsidR="00C077B2">
      <w:t xml:space="preserve"> 15</w:t>
    </w:r>
    <w:r w:rsidRPr="006707F6">
      <w:t>)</w:t>
    </w:r>
    <w:r>
      <w:t xml:space="preserve">                                 </w:t>
    </w:r>
    <w:r w:rsidR="00391D84">
      <w:t xml:space="preserve">        </w:t>
    </w:r>
    <w:r>
      <w:t xml:space="preserve"> </w:t>
    </w:r>
    <w:r w:rsidRPr="006707F6">
      <w:rPr>
        <w:b/>
        <w:i/>
        <w:sz w:val="16"/>
        <w:szCs w:val="16"/>
      </w:rPr>
      <w:t>© mbi2017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B2" w:rsidRDefault="00C077B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1AD" w:rsidRDefault="001421AD" w:rsidP="006707F6">
      <w:pPr>
        <w:spacing w:after="0" w:line="240" w:lineRule="auto"/>
      </w:pPr>
      <w:r>
        <w:separator/>
      </w:r>
    </w:p>
  </w:footnote>
  <w:footnote w:type="continuationSeparator" w:id="0">
    <w:p w:rsidR="001421AD" w:rsidRDefault="001421AD" w:rsidP="0067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B2" w:rsidRDefault="00C077B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7F6" w:rsidRDefault="006707F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5125692</wp:posOffset>
          </wp:positionH>
          <wp:positionV relativeFrom="paragraph">
            <wp:posOffset>-101562</wp:posOffset>
          </wp:positionV>
          <wp:extent cx="682388" cy="859809"/>
          <wp:effectExtent l="0" t="0" r="0" b="0"/>
          <wp:wrapNone/>
          <wp:docPr id="2" name="Bild 1" descr="C:\Users\Marcel\AppData\Local\Microsoft\Windows\INetCache\Content.Word\Till Eulemspieg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el\AppData\Local\Microsoft\Windows\INetCache\Content.Word\Till Eulemspiege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88" cy="859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Klassiker für Kinder:       </w:t>
    </w:r>
    <w:r w:rsidRPr="006707F6">
      <w:rPr>
        <w:b/>
        <w:sz w:val="32"/>
        <w:szCs w:val="32"/>
      </w:rPr>
      <w:t>Till Eulenspiegel</w:t>
    </w:r>
    <w:r>
      <w:t xml:space="preserve"> - </w:t>
    </w:r>
  </w:p>
  <w:p w:rsidR="006707F6" w:rsidRDefault="006707F6" w:rsidP="006707F6">
    <w:pPr>
      <w:pStyle w:val="Kopfzeile"/>
      <w:pBdr>
        <w:bottom w:val="single" w:sz="4" w:space="1" w:color="auto"/>
      </w:pBdr>
      <w:jc w:val="center"/>
    </w:pPr>
    <w:r>
      <w:t>neu erzählt von Elke Leger mit  Illustrationen von Christiane Jansen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B2" w:rsidRDefault="00C077B2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02"/>
    <w:rsid w:val="00137495"/>
    <w:rsid w:val="001421AD"/>
    <w:rsid w:val="00236917"/>
    <w:rsid w:val="00264C65"/>
    <w:rsid w:val="002A48EE"/>
    <w:rsid w:val="00315D62"/>
    <w:rsid w:val="003242F4"/>
    <w:rsid w:val="00391D84"/>
    <w:rsid w:val="003D076D"/>
    <w:rsid w:val="004A4DFC"/>
    <w:rsid w:val="004A7F24"/>
    <w:rsid w:val="005E5F3E"/>
    <w:rsid w:val="006707F6"/>
    <w:rsid w:val="006E0866"/>
    <w:rsid w:val="006E59A0"/>
    <w:rsid w:val="007122A8"/>
    <w:rsid w:val="0073543C"/>
    <w:rsid w:val="00745F45"/>
    <w:rsid w:val="008549EC"/>
    <w:rsid w:val="00941502"/>
    <w:rsid w:val="00A14E82"/>
    <w:rsid w:val="00A47501"/>
    <w:rsid w:val="00AB75D1"/>
    <w:rsid w:val="00AF5C74"/>
    <w:rsid w:val="00C077B2"/>
    <w:rsid w:val="00C32B4A"/>
    <w:rsid w:val="00E76F3F"/>
    <w:rsid w:val="00EF0078"/>
    <w:rsid w:val="00F22340"/>
    <w:rsid w:val="00F37FBA"/>
    <w:rsid w:val="00F4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2092]"/>
    </o:shapedefaults>
    <o:shapelayout v:ext="edit">
      <o:idmap v:ext="edit" data="1"/>
      <o:rules v:ext="edit">
        <o:r id="V:Rule28" type="connector" idref="#_x0000_s1070"/>
        <o:r id="V:Rule29" type="connector" idref="#_x0000_s1036"/>
        <o:r id="V:Rule30" type="connector" idref="#_x0000_s1060"/>
        <o:r id="V:Rule31" type="connector" idref="#_x0000_s1063"/>
        <o:r id="V:Rule32" type="connector" idref="#_x0000_s1058"/>
        <o:r id="V:Rule33" type="connector" idref="#_x0000_s1064"/>
        <o:r id="V:Rule34" type="connector" idref="#_x0000_s1066"/>
        <o:r id="V:Rule35" type="connector" idref="#_x0000_s1075"/>
        <o:r id="V:Rule36" type="connector" idref="#_x0000_s1067"/>
        <o:r id="V:Rule37" type="connector" idref="#_x0000_s1034"/>
        <o:r id="V:Rule38" type="connector" idref="#_x0000_s1048"/>
        <o:r id="V:Rule39" type="connector" idref="#_x0000_s1068"/>
        <o:r id="V:Rule40" type="connector" idref="#_x0000_s1046"/>
        <o:r id="V:Rule41" type="connector" idref="#_x0000_s1030"/>
        <o:r id="V:Rule42" type="connector" idref="#_x0000_s1076"/>
        <o:r id="V:Rule43" type="connector" idref="#_x0000_s1035"/>
        <o:r id="V:Rule44" type="connector" idref="#_x0000_s1071"/>
        <o:r id="V:Rule45" type="connector" idref="#_x0000_s1072"/>
        <o:r id="V:Rule46" type="connector" idref="#_x0000_s1038"/>
        <o:r id="V:Rule47" type="connector" idref="#_x0000_s1028"/>
        <o:r id="V:Rule48" type="connector" idref="#_x0000_s1074"/>
        <o:r id="V:Rule49" type="connector" idref="#_x0000_s1040"/>
        <o:r id="V:Rule50" type="connector" idref="#_x0000_s1039"/>
        <o:r id="V:Rule51" type="connector" idref="#_x0000_s1062"/>
        <o:r id="V:Rule52" type="connector" idref="#_x0000_s1059"/>
        <o:r id="V:Rule53" type="connector" idref="#_x0000_s1026"/>
        <o:r id="V:Rule54" type="connector" idref="#_x0000_s1047"/>
        <o:r id="V:Rule58" type="connector" idref="#_x0000_s1083"/>
        <o:r id="V:Rule59" type="connector" idref="#_x0000_s1084"/>
        <o:r id="V:Rule60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69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0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07F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6707F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semiHidden/>
    <w:unhideWhenUsed/>
    <w:rsid w:val="0067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707F6"/>
  </w:style>
  <w:style w:type="paragraph" w:styleId="Fuzeile">
    <w:name w:val="footer"/>
    <w:basedOn w:val="Standard"/>
    <w:link w:val="FuzeileZchn"/>
    <w:uiPriority w:val="99"/>
    <w:semiHidden/>
    <w:unhideWhenUsed/>
    <w:rsid w:val="0067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707F6"/>
  </w:style>
  <w:style w:type="table" w:styleId="Tabellengitternetz">
    <w:name w:val="Table Grid"/>
    <w:basedOn w:val="NormaleTabelle"/>
    <w:uiPriority w:val="59"/>
    <w:rsid w:val="00941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Maesa\SCHULE\SCHULMATERIAL\LV%20Eulenspiegel\Eulenspiegel%200x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Eulenspiegel 0x.dotx</Template>
  <TotalTime>0</TotalTime>
  <Pages>1</Pages>
  <Words>168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Biedermann</dc:creator>
  <cp:lastModifiedBy>Marcel Biedermann</cp:lastModifiedBy>
  <cp:revision>5</cp:revision>
  <cp:lastPrinted>2017-11-26T10:37:00Z</cp:lastPrinted>
  <dcterms:created xsi:type="dcterms:W3CDTF">2017-11-26T15:25:00Z</dcterms:created>
  <dcterms:modified xsi:type="dcterms:W3CDTF">2017-12-09T10:07:00Z</dcterms:modified>
</cp:coreProperties>
</file>